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6164" w14:textId="77777777" w:rsidR="00084BEA" w:rsidRPr="00084BEA" w:rsidRDefault="00084BEA" w:rsidP="00084BEA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84BEA">
        <w:rPr>
          <w:rFonts w:ascii="Futura Bk BT" w:hAnsi="Futura Bk BT" w:cs="Tahoma"/>
          <w:b/>
          <w:sz w:val="28"/>
          <w:szCs w:val="28"/>
          <w:lang w:val="en-US"/>
        </w:rPr>
        <w:t>European Renal Association Curatorium (ERAC) APPLICATION FORM</w:t>
      </w:r>
    </w:p>
    <w:p w14:paraId="50FE381B" w14:textId="23E3B96E" w:rsidR="00084BEA" w:rsidRPr="00084BEA" w:rsidRDefault="00084BEA" w:rsidP="00084BEA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84BEA">
        <w:rPr>
          <w:rFonts w:ascii="Futura Bk BT" w:hAnsi="Futura Bk BT" w:cs="Tahoma"/>
          <w:b/>
          <w:sz w:val="28"/>
          <w:szCs w:val="28"/>
          <w:lang w:val="en-US"/>
        </w:rPr>
        <w:t>FOR ERA</w:t>
      </w:r>
      <w:r w:rsidR="00DF6D99">
        <w:rPr>
          <w:rFonts w:ascii="Futura Bk BT" w:hAnsi="Futura Bk BT" w:cs="Tahoma"/>
          <w:b/>
          <w:sz w:val="28"/>
          <w:szCs w:val="28"/>
          <w:lang w:val="en-US"/>
        </w:rPr>
        <w:t xml:space="preserve"> </w:t>
      </w:r>
      <w:r w:rsidRPr="00084BEA">
        <w:rPr>
          <w:rFonts w:ascii="Futura Bk BT" w:hAnsi="Futura Bk BT" w:cs="Tahoma"/>
          <w:b/>
          <w:sz w:val="28"/>
          <w:szCs w:val="28"/>
          <w:lang w:val="en-US"/>
        </w:rPr>
        <w:t>ELECTED MEMBERS</w:t>
      </w:r>
    </w:p>
    <w:p w14:paraId="43BB4A89" w14:textId="77777777" w:rsidR="00084BEA" w:rsidRPr="00084BEA" w:rsidRDefault="00084BEA" w:rsidP="00084BEA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032744BD" w14:textId="23777E95" w:rsidR="00084BEA" w:rsidRPr="00084BEA" w:rsidRDefault="00084BEA" w:rsidP="00084BEA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 w:rsidRPr="00084BEA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PLEASE NOTE THAT THE INFORMATION PROVIDED BELOW COULD BE PUBLISHED ON THE ERA WEBSITE </w:t>
      </w:r>
    </w:p>
    <w:p w14:paraId="1484A768" w14:textId="77777777" w:rsidR="00084BEA" w:rsidRPr="00084BEA" w:rsidRDefault="00084BEA" w:rsidP="00084BEA">
      <w:pPr>
        <w:ind w:right="850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401702B9" w14:textId="77777777" w:rsidR="00084BEA" w:rsidRPr="00084BEA" w:rsidRDefault="00084BEA" w:rsidP="00084BEA">
      <w:pPr>
        <w:ind w:firstLine="720"/>
        <w:rPr>
          <w:rFonts w:ascii="Futura Bk BT" w:hAnsi="Futura Bk BT" w:cs="Tahoma"/>
          <w:sz w:val="16"/>
          <w:szCs w:val="16"/>
          <w:lang w:val="en-US"/>
        </w:rPr>
      </w:pPr>
      <w:r w:rsidRPr="00084BEA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r w:rsidRPr="00084BEA">
        <w:rPr>
          <w:rFonts w:ascii="Futura Bk BT" w:hAnsi="Futura Bk BT" w:cs="Tahoma"/>
          <w:sz w:val="16"/>
          <w:szCs w:val="16"/>
        </w:rPr>
        <w:t>summarised</w:t>
      </w:r>
      <w:r w:rsidRPr="00084BEA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368"/>
      </w:tblGrid>
      <w:tr w:rsidR="00084BEA" w:rsidRPr="00084BEA" w14:paraId="7C5ED30B" w14:textId="77777777" w:rsidTr="00084BEA">
        <w:tc>
          <w:tcPr>
            <w:tcW w:w="1693" w:type="pct"/>
          </w:tcPr>
          <w:p w14:paraId="4DD037B1" w14:textId="77777777" w:rsidR="00084BEA" w:rsidRPr="00084BEA" w:rsidRDefault="00084BEA" w:rsidP="005F2DE4">
            <w:pPr>
              <w:tabs>
                <w:tab w:val="center" w:pos="1596"/>
              </w:tabs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Full Name</w:t>
            </w:r>
            <w:r w:rsidRPr="00084BEA">
              <w:rPr>
                <w:rFonts w:ascii="Futura Bk BT" w:hAnsi="Futura Bk BT" w:cs="Tahoma"/>
              </w:rPr>
              <w:tab/>
            </w:r>
          </w:p>
          <w:p w14:paraId="47F55BE4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</w:tcPr>
          <w:p w14:paraId="2AD30475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</w:tr>
      <w:tr w:rsidR="00084BEA" w:rsidRPr="00084BEA" w14:paraId="41E68416" w14:textId="77777777" w:rsidTr="00084BEA">
        <w:tc>
          <w:tcPr>
            <w:tcW w:w="1693" w:type="pct"/>
          </w:tcPr>
          <w:p w14:paraId="5CD34554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Title</w:t>
            </w:r>
          </w:p>
        </w:tc>
        <w:tc>
          <w:tcPr>
            <w:tcW w:w="3307" w:type="pct"/>
          </w:tcPr>
          <w:p w14:paraId="30179CEE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14EC2224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</w:tr>
      <w:tr w:rsidR="00084BEA" w:rsidRPr="00084BEA" w14:paraId="1D53D2FA" w14:textId="77777777" w:rsidTr="00084BEA">
        <w:tc>
          <w:tcPr>
            <w:tcW w:w="1693" w:type="pct"/>
          </w:tcPr>
          <w:p w14:paraId="436624FF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Age</w:t>
            </w:r>
          </w:p>
        </w:tc>
        <w:tc>
          <w:tcPr>
            <w:tcW w:w="3307" w:type="pct"/>
          </w:tcPr>
          <w:p w14:paraId="40A61EC8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3FF7B7D2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</w:tr>
      <w:tr w:rsidR="00084BEA" w:rsidRPr="00084BEA" w14:paraId="6B2B7B42" w14:textId="77777777" w:rsidTr="00084BEA">
        <w:tc>
          <w:tcPr>
            <w:tcW w:w="1693" w:type="pct"/>
          </w:tcPr>
          <w:p w14:paraId="33D17293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Country of Residency</w:t>
            </w:r>
          </w:p>
          <w:p w14:paraId="05253C42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  <w:tc>
          <w:tcPr>
            <w:tcW w:w="3307" w:type="pct"/>
          </w:tcPr>
          <w:p w14:paraId="00857511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1AE8AC6C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</w:tr>
      <w:tr w:rsidR="00084BEA" w:rsidRPr="00084BEA" w14:paraId="5AC5BF68" w14:textId="77777777" w:rsidTr="00084BEA">
        <w:tc>
          <w:tcPr>
            <w:tcW w:w="1693" w:type="pct"/>
          </w:tcPr>
          <w:p w14:paraId="7E247804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>Education (Where? When?)</w:t>
            </w:r>
          </w:p>
        </w:tc>
        <w:tc>
          <w:tcPr>
            <w:tcW w:w="3307" w:type="pct"/>
          </w:tcPr>
          <w:p w14:paraId="581D1C60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6FD67081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10A6F8B5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709FE455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41079401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84BEA" w:rsidRPr="00084BEA" w14:paraId="1F25008C" w14:textId="77777777" w:rsidTr="00084BEA">
        <w:tc>
          <w:tcPr>
            <w:tcW w:w="1693" w:type="pct"/>
          </w:tcPr>
          <w:p w14:paraId="6F4CD8D6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>Career</w:t>
            </w:r>
          </w:p>
        </w:tc>
        <w:tc>
          <w:tcPr>
            <w:tcW w:w="3307" w:type="pct"/>
          </w:tcPr>
          <w:p w14:paraId="722784B2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711AA3B6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2607717C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069958F9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43F70167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75FDA80D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84BEA" w:rsidRPr="00084BEA" w14:paraId="58161F58" w14:textId="77777777" w:rsidTr="00084BEA">
        <w:tc>
          <w:tcPr>
            <w:tcW w:w="1693" w:type="pct"/>
          </w:tcPr>
          <w:p w14:paraId="6992BE38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>Accomplishments</w:t>
            </w:r>
          </w:p>
          <w:p w14:paraId="3D984F7F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172E9D38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72523E43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582B9722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1B51EADD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</w:tcPr>
          <w:p w14:paraId="30ABEF43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4F06A20C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4C8395DA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6F18B0D2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21446652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84BEA" w:rsidRPr="00084BEA" w14:paraId="6498445D" w14:textId="77777777" w:rsidTr="00084BEA">
        <w:tc>
          <w:tcPr>
            <w:tcW w:w="1693" w:type="pct"/>
          </w:tcPr>
          <w:p w14:paraId="63BD5EB7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lastRenderedPageBreak/>
              <w:t>Publications (peer reviewed publications, first or senior author) – 5 most important ones</w:t>
            </w:r>
          </w:p>
          <w:p w14:paraId="72E773F6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</w:tc>
        <w:tc>
          <w:tcPr>
            <w:tcW w:w="3307" w:type="pct"/>
          </w:tcPr>
          <w:p w14:paraId="34588A45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43BD541B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51505DE2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132E8B49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7BA21D5F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154DCC03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84BEA" w:rsidRPr="00084BEA" w14:paraId="2C3D0CEA" w14:textId="77777777" w:rsidTr="00084BEA">
        <w:trPr>
          <w:trHeight w:val="1853"/>
        </w:trPr>
        <w:tc>
          <w:tcPr>
            <w:tcW w:w="1693" w:type="pct"/>
          </w:tcPr>
          <w:p w14:paraId="4083833E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Awards</w:t>
            </w:r>
          </w:p>
          <w:p w14:paraId="104ECB1A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39D2554D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551F2EEF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28585700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600E5C1C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21F09875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261584C4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229318E3" w14:textId="77777777" w:rsidR="00084BEA" w:rsidRPr="00084BEA" w:rsidRDefault="00084BEA" w:rsidP="005F2DE4">
            <w:pPr>
              <w:ind w:firstLine="720"/>
              <w:rPr>
                <w:rFonts w:ascii="Futura Bk BT" w:hAnsi="Futura Bk BT" w:cs="Tahoma"/>
              </w:rPr>
            </w:pPr>
          </w:p>
        </w:tc>
        <w:tc>
          <w:tcPr>
            <w:tcW w:w="3307" w:type="pct"/>
          </w:tcPr>
          <w:p w14:paraId="002E9376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15DBC4ED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2B1E6E46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497941C9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4BDD9D93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0FF2FD47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77EB3D58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169D4DC9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2BBDD264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</w:tr>
      <w:tr w:rsidR="00084BEA" w:rsidRPr="00084BEA" w14:paraId="5194A8F8" w14:textId="77777777" w:rsidTr="00084BEA">
        <w:trPr>
          <w:trHeight w:val="1286"/>
        </w:trPr>
        <w:tc>
          <w:tcPr>
            <w:tcW w:w="1693" w:type="pct"/>
          </w:tcPr>
          <w:p w14:paraId="3D252488" w14:textId="41880DE3" w:rsidR="00084BEA" w:rsidRPr="00084BEA" w:rsidRDefault="00084BEA" w:rsidP="005F2DE4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  <w:lang w:val="en-US"/>
              </w:rPr>
              <w:t>Contributions to the ERA and/or to national/international nephrology</w:t>
            </w:r>
          </w:p>
        </w:tc>
        <w:tc>
          <w:tcPr>
            <w:tcW w:w="3307" w:type="pct"/>
          </w:tcPr>
          <w:p w14:paraId="54F73FBC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  <w:p w14:paraId="2C54F055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</w:tr>
      <w:tr w:rsidR="00084BEA" w:rsidRPr="00084BEA" w14:paraId="3DB4EBCF" w14:textId="77777777" w:rsidTr="00084BEA">
        <w:trPr>
          <w:trHeight w:val="1286"/>
        </w:trPr>
        <w:tc>
          <w:tcPr>
            <w:tcW w:w="1693" w:type="pct"/>
          </w:tcPr>
          <w:p w14:paraId="4F2325DB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  <w:lang w:val="en-US"/>
              </w:rPr>
              <w:t xml:space="preserve">What would you hope to achieve as </w:t>
            </w:r>
            <w:r w:rsidRPr="00084BEA">
              <w:rPr>
                <w:rFonts w:ascii="Futura Bk BT" w:hAnsi="Futura Bk BT" w:cs="Tahoma"/>
                <w:u w:val="single"/>
                <w:lang w:val="en-US"/>
              </w:rPr>
              <w:t>a member of the ERAC</w:t>
            </w:r>
            <w:r w:rsidRPr="00084BEA">
              <w:rPr>
                <w:rFonts w:ascii="Futura Bk BT" w:hAnsi="Futura Bk BT" w:cs="Tahoma"/>
                <w:lang w:val="en-US"/>
              </w:rPr>
              <w:t>?</w:t>
            </w:r>
          </w:p>
        </w:tc>
        <w:tc>
          <w:tcPr>
            <w:tcW w:w="3307" w:type="pct"/>
          </w:tcPr>
          <w:p w14:paraId="127034C1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  <w:r w:rsidRPr="00084BEA">
              <w:rPr>
                <w:rFonts w:ascii="Futura Bk BT" w:hAnsi="Futura Bk BT" w:cs="Tahoma"/>
              </w:rPr>
              <w:t>150 words max</w:t>
            </w:r>
          </w:p>
          <w:p w14:paraId="75A47CB1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4250956D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28814BA5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033FB2A4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</w:p>
        </w:tc>
      </w:tr>
      <w:tr w:rsidR="00084BEA" w:rsidRPr="00084BEA" w14:paraId="6CF749C3" w14:textId="77777777" w:rsidTr="00084BEA">
        <w:trPr>
          <w:trHeight w:val="1286"/>
        </w:trPr>
        <w:tc>
          <w:tcPr>
            <w:tcW w:w="1693" w:type="pct"/>
          </w:tcPr>
          <w:p w14:paraId="60C740D0" w14:textId="77777777" w:rsidR="00084BEA" w:rsidRPr="00084BEA" w:rsidRDefault="00084BEA" w:rsidP="005F2DE4">
            <w:pPr>
              <w:rPr>
                <w:rFonts w:ascii="Futura Bk BT" w:hAnsi="Futura Bk BT" w:cs="Tahoma"/>
                <w:lang w:val="en-US"/>
              </w:rPr>
            </w:pPr>
            <w:r w:rsidRPr="00084BEA">
              <w:rPr>
                <w:rFonts w:ascii="Futura Bk BT" w:hAnsi="Futura Bk BT" w:cs="Tahoma"/>
              </w:rPr>
              <w:t>Other</w:t>
            </w:r>
          </w:p>
        </w:tc>
        <w:tc>
          <w:tcPr>
            <w:tcW w:w="3307" w:type="pct"/>
          </w:tcPr>
          <w:p w14:paraId="570E4986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5A276AFA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  <w:p w14:paraId="353FD5BB" w14:textId="77777777" w:rsidR="00084BEA" w:rsidRPr="00084BEA" w:rsidRDefault="00084BEA" w:rsidP="005F2DE4">
            <w:pPr>
              <w:rPr>
                <w:rFonts w:ascii="Futura Bk BT" w:hAnsi="Futura Bk BT" w:cs="Tahoma"/>
              </w:rPr>
            </w:pPr>
          </w:p>
        </w:tc>
      </w:tr>
    </w:tbl>
    <w:p w14:paraId="65D5AE15" w14:textId="77777777" w:rsidR="00084BEA" w:rsidRPr="00084BEA" w:rsidRDefault="00084BEA" w:rsidP="00084BEA">
      <w:pPr>
        <w:ind w:left="851" w:right="851"/>
        <w:rPr>
          <w:rFonts w:ascii="Futura Bk BT" w:hAnsi="Futura Bk BT" w:cs="Tahoma"/>
          <w:i/>
          <w:iCs/>
          <w:sz w:val="20"/>
        </w:rPr>
      </w:pPr>
    </w:p>
    <w:p w14:paraId="5184395D" w14:textId="5A34A15D" w:rsidR="00084BEA" w:rsidRPr="00084BEA" w:rsidRDefault="00084BEA" w:rsidP="00DF6D99">
      <w:pPr>
        <w:ind w:right="-1"/>
        <w:rPr>
          <w:rFonts w:ascii="Futura Bk BT" w:hAnsi="Futura Bk BT" w:cs="Tahoma"/>
        </w:rPr>
      </w:pPr>
      <w:r w:rsidRPr="00084BEA">
        <w:rPr>
          <w:rFonts w:ascii="Futura Bk BT" w:hAnsi="Futura Bk BT" w:cs="Tahoma"/>
          <w:i/>
          <w:iCs/>
          <w:sz w:val="20"/>
        </w:rPr>
        <w:t xml:space="preserve">As an ERAC member, I hereby declare that I have not been sentenced by any Court during the last 10 years for any offences which may affect ERA or cause damages (including reputational damages) to ERA (for such </w:t>
      </w:r>
      <w:r w:rsidRPr="00084BEA">
        <w:rPr>
          <w:rFonts w:ascii="Futura Bk BT" w:hAnsi="Futura Bk BT" w:cs="Tahoma"/>
          <w:i/>
          <w:iCs/>
          <w:sz w:val="20"/>
        </w:rPr>
        <w:lastRenderedPageBreak/>
        <w:t>purpose, a plea-agreement or any similar alternative is considered equal to a Criminal Court decision: a first instance decision is equal to a final judgment). Furthermore, I am going to resign immediately from the relevant body in case I will fall in the situation provided for under the previous paragraph. Any violation will be promptly sanctioned by the competent authorities</w:t>
      </w:r>
      <w:r w:rsidRPr="00084BEA">
        <w:rPr>
          <w:rFonts w:ascii="Futura Bk BT" w:hAnsi="Futura Bk BT" w:cs="Tahoma"/>
          <w:sz w:val="20"/>
        </w:rPr>
        <w:t>.</w:t>
      </w:r>
    </w:p>
    <w:p w14:paraId="5899878A" w14:textId="77777777" w:rsidR="00084BEA" w:rsidRPr="00084BEA" w:rsidRDefault="00084BEA" w:rsidP="00084BEA">
      <w:pPr>
        <w:ind w:left="709" w:right="849"/>
        <w:rPr>
          <w:rFonts w:ascii="Futura Bk BT" w:hAnsi="Futura Bk BT" w:cs="Tahoma"/>
          <w:szCs w:val="24"/>
        </w:rPr>
      </w:pPr>
    </w:p>
    <w:p w14:paraId="0DD5CF0E" w14:textId="3C0B0BAF" w:rsidR="004803C5" w:rsidRDefault="00084BEA" w:rsidP="00DF6D99">
      <w:pPr>
        <w:ind w:right="849"/>
        <w:rPr>
          <w:rFonts w:ascii="Futura Bk BT" w:hAnsi="Futura Bk BT" w:cs="Tahoma"/>
          <w:szCs w:val="24"/>
        </w:rPr>
      </w:pPr>
      <w:proofErr w:type="gramStart"/>
      <w:r w:rsidRPr="00084BEA">
        <w:rPr>
          <w:rFonts w:ascii="Futura Bk BT" w:hAnsi="Futura Bk BT" w:cs="Tahoma"/>
          <w:szCs w:val="24"/>
        </w:rPr>
        <w:t>Date:_</w:t>
      </w:r>
      <w:proofErr w:type="gramEnd"/>
      <w:r w:rsidRPr="00084BEA">
        <w:rPr>
          <w:rFonts w:ascii="Futura Bk BT" w:hAnsi="Futura Bk BT" w:cs="Tahoma"/>
          <w:szCs w:val="24"/>
        </w:rPr>
        <w:t>_____________________</w:t>
      </w:r>
    </w:p>
    <w:p w14:paraId="14F1A269" w14:textId="039BDF65" w:rsidR="00084BEA" w:rsidRPr="00084BEA" w:rsidRDefault="00084BEA" w:rsidP="00DF6D99">
      <w:pPr>
        <w:ind w:right="849"/>
        <w:rPr>
          <w:rFonts w:ascii="Futura Bk BT" w:hAnsi="Futura Bk BT" w:cs="Tahoma"/>
          <w:szCs w:val="24"/>
        </w:rPr>
      </w:pPr>
      <w:proofErr w:type="gramStart"/>
      <w:r w:rsidRPr="00084BEA">
        <w:rPr>
          <w:rFonts w:ascii="Futura Bk BT" w:hAnsi="Futura Bk BT" w:cs="Tahoma"/>
          <w:szCs w:val="24"/>
        </w:rPr>
        <w:t>Signature:_</w:t>
      </w:r>
      <w:proofErr w:type="gramEnd"/>
      <w:r w:rsidRPr="00084BEA">
        <w:rPr>
          <w:rFonts w:ascii="Futura Bk BT" w:hAnsi="Futura Bk BT" w:cs="Tahoma"/>
          <w:szCs w:val="24"/>
        </w:rPr>
        <w:t>_____________________</w:t>
      </w:r>
    </w:p>
    <w:p w14:paraId="14F0517E" w14:textId="77777777" w:rsidR="00084BEA" w:rsidRPr="00084BEA" w:rsidRDefault="00084BEA" w:rsidP="00084BEA">
      <w:pPr>
        <w:ind w:left="709" w:right="849"/>
        <w:rPr>
          <w:rFonts w:ascii="Futura Bk BT" w:hAnsi="Futura Bk BT" w:cs="Tahoma"/>
        </w:rPr>
      </w:pPr>
    </w:p>
    <w:p w14:paraId="6272FCDA" w14:textId="77777777" w:rsidR="00084BEA" w:rsidRPr="00084BEA" w:rsidRDefault="00084BEA" w:rsidP="00DF6D99">
      <w:pPr>
        <w:tabs>
          <w:tab w:val="left" w:pos="4563"/>
        </w:tabs>
        <w:ind w:right="-1"/>
        <w:jc w:val="both"/>
        <w:rPr>
          <w:rFonts w:ascii="Futura Bk BT" w:hAnsi="Futura Bk BT" w:cs="Tahoma"/>
          <w:sz w:val="20"/>
        </w:rPr>
      </w:pPr>
    </w:p>
    <w:p w14:paraId="705B2C3B" w14:textId="77777777" w:rsidR="00084BEA" w:rsidRPr="00084BEA" w:rsidRDefault="00084BEA" w:rsidP="00DF6D99">
      <w:pPr>
        <w:ind w:right="-1"/>
        <w:jc w:val="both"/>
        <w:rPr>
          <w:rFonts w:ascii="Futura Bk BT" w:hAnsi="Futura Bk BT" w:cs="Tahoma"/>
          <w:b/>
          <w:sz w:val="20"/>
          <w:lang w:val="en-US"/>
        </w:rPr>
      </w:pPr>
      <w:r w:rsidRPr="00084BEA">
        <w:rPr>
          <w:rFonts w:ascii="Futura Bk BT" w:hAnsi="Futura Bk BT" w:cs="Tahoma"/>
          <w:b/>
          <w:sz w:val="20"/>
          <w:lang w:val="en-US"/>
        </w:rPr>
        <w:t>Privacy Policy and Terms and Conditions</w:t>
      </w:r>
    </w:p>
    <w:p w14:paraId="74BCC8FE" w14:textId="14FAAC41" w:rsidR="00084BEA" w:rsidRPr="00084BEA" w:rsidRDefault="00084BEA" w:rsidP="00DF6D99">
      <w:pPr>
        <w:ind w:right="-1"/>
        <w:jc w:val="both"/>
        <w:rPr>
          <w:rFonts w:ascii="Futura Bk BT" w:hAnsi="Futura Bk BT" w:cs="Tahoma"/>
          <w:sz w:val="20"/>
          <w:lang w:val="en-US"/>
        </w:rPr>
      </w:pPr>
      <w:r w:rsidRPr="00084BEA">
        <w:rPr>
          <w:rFonts w:ascii="Futura Bk BT" w:hAnsi="Futura Bk BT" w:cs="Tahoma"/>
          <w:sz w:val="20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6" w:history="1">
        <w:r w:rsidRPr="00E36A48">
          <w:rPr>
            <w:rStyle w:val="Hyperlink"/>
            <w:rFonts w:ascii="Futura Bk BT" w:hAnsi="Futura Bk BT" w:cs="Tahoma"/>
            <w:sz w:val="20"/>
            <w:lang w:val="en-US"/>
          </w:rPr>
          <w:t>Privacy Policy</w:t>
        </w:r>
      </w:hyperlink>
      <w:r w:rsidRPr="00231CAF">
        <w:rPr>
          <w:rFonts w:ascii="Futura Bk BT" w:hAnsi="Futura Bk BT" w:cs="Tahoma"/>
          <w:sz w:val="20"/>
          <w:lang w:val="en-US"/>
        </w:rPr>
        <w:t xml:space="preserve"> </w:t>
      </w:r>
      <w:r w:rsidRPr="00084BEA">
        <w:rPr>
          <w:rFonts w:ascii="Futura Bk BT" w:hAnsi="Futura Bk BT" w:cs="Tahoma"/>
          <w:sz w:val="20"/>
          <w:lang w:val="en-US"/>
        </w:rPr>
        <w:t xml:space="preserve">and </w:t>
      </w:r>
      <w:hyperlink r:id="rId7" w:history="1">
        <w:r w:rsidRPr="00141FC9">
          <w:rPr>
            <w:rStyle w:val="Hyperlink"/>
            <w:rFonts w:ascii="Futura Bk BT" w:hAnsi="Futura Bk BT" w:cs="Tahoma"/>
            <w:sz w:val="20"/>
            <w:lang w:val="en-US"/>
          </w:rPr>
          <w:t>Terms and Conditions</w:t>
        </w:r>
      </w:hyperlink>
      <w:r w:rsidRPr="00084BEA">
        <w:rPr>
          <w:rFonts w:ascii="Futura Bk BT" w:hAnsi="Futura Bk BT" w:cs="Tahoma"/>
          <w:sz w:val="20"/>
          <w:lang w:val="en-US"/>
        </w:rPr>
        <w:t>.</w:t>
      </w:r>
    </w:p>
    <w:p w14:paraId="0977B854" w14:textId="77777777" w:rsidR="00084BEA" w:rsidRPr="00084BEA" w:rsidRDefault="00084BEA" w:rsidP="00084BEA">
      <w:pPr>
        <w:ind w:left="851" w:right="849"/>
        <w:jc w:val="both"/>
        <w:rPr>
          <w:rFonts w:ascii="Futura Bk BT" w:hAnsi="Futura Bk BT" w:cs="Tahoma"/>
          <w:sz w:val="20"/>
          <w:lang w:val="en-US"/>
        </w:rPr>
      </w:pPr>
    </w:p>
    <w:p w14:paraId="50E73253" w14:textId="77777777" w:rsidR="00084BEA" w:rsidRPr="00084BEA" w:rsidRDefault="00084BEA" w:rsidP="00084BEA">
      <w:pPr>
        <w:ind w:left="851" w:right="849"/>
        <w:jc w:val="both"/>
        <w:rPr>
          <w:rFonts w:ascii="Futura Bk BT" w:hAnsi="Futura Bk BT"/>
          <w:sz w:val="20"/>
          <w:lang w:val="en-US"/>
        </w:rPr>
      </w:pPr>
    </w:p>
    <w:p w14:paraId="0E5590AC" w14:textId="0ECC1CC2" w:rsidR="004803C5" w:rsidRDefault="00084BEA" w:rsidP="00DF6D99">
      <w:pPr>
        <w:ind w:right="849"/>
        <w:rPr>
          <w:rFonts w:ascii="Futura Bk BT" w:hAnsi="Futura Bk BT" w:cs="Tahoma"/>
          <w:szCs w:val="24"/>
        </w:rPr>
      </w:pPr>
      <w:proofErr w:type="gramStart"/>
      <w:r w:rsidRPr="00084BEA">
        <w:rPr>
          <w:rFonts w:ascii="Futura Bk BT" w:hAnsi="Futura Bk BT" w:cs="Tahoma"/>
          <w:szCs w:val="24"/>
        </w:rPr>
        <w:t>Date:_</w:t>
      </w:r>
      <w:proofErr w:type="gramEnd"/>
      <w:r w:rsidRPr="00084BEA">
        <w:rPr>
          <w:rFonts w:ascii="Futura Bk BT" w:hAnsi="Futura Bk BT" w:cs="Tahoma"/>
          <w:szCs w:val="24"/>
        </w:rPr>
        <w:t>_____________________</w:t>
      </w:r>
    </w:p>
    <w:p w14:paraId="508282C0" w14:textId="4876BDA0" w:rsidR="00084BEA" w:rsidRPr="00084BEA" w:rsidRDefault="00084BEA" w:rsidP="00DF6D99">
      <w:pPr>
        <w:ind w:right="849"/>
        <w:rPr>
          <w:rFonts w:ascii="Futura Bk BT" w:hAnsi="Futura Bk BT" w:cs="Tahoma"/>
          <w:szCs w:val="24"/>
        </w:rPr>
      </w:pPr>
      <w:proofErr w:type="gramStart"/>
      <w:r w:rsidRPr="00084BEA">
        <w:rPr>
          <w:rFonts w:ascii="Futura Bk BT" w:hAnsi="Futura Bk BT" w:cs="Tahoma"/>
          <w:szCs w:val="24"/>
        </w:rPr>
        <w:t>Signature:_</w:t>
      </w:r>
      <w:proofErr w:type="gramEnd"/>
      <w:r w:rsidRPr="00084BEA">
        <w:rPr>
          <w:rFonts w:ascii="Futura Bk BT" w:hAnsi="Futura Bk BT" w:cs="Tahoma"/>
          <w:szCs w:val="24"/>
        </w:rPr>
        <w:t>_____________________</w:t>
      </w:r>
    </w:p>
    <w:sectPr w:rsidR="00084BEA" w:rsidRPr="00084BEA" w:rsidSect="00922EC2">
      <w:head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B633" w14:textId="77777777" w:rsidR="00362FAC" w:rsidRDefault="00362FAC" w:rsidP="0080333E">
      <w:pPr>
        <w:spacing w:after="0" w:line="240" w:lineRule="auto"/>
      </w:pPr>
      <w:r>
        <w:separator/>
      </w:r>
    </w:p>
  </w:endnote>
  <w:endnote w:type="continuationSeparator" w:id="0">
    <w:p w14:paraId="2D9ECBCE" w14:textId="77777777" w:rsidR="00362FAC" w:rsidRDefault="00362FAC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6FCF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2C6C1" wp14:editId="32DFCB42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C5E4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2D06126C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5CFD71E2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14FA" w14:textId="77777777" w:rsidR="00362FAC" w:rsidRDefault="00362FAC" w:rsidP="0080333E">
      <w:pPr>
        <w:spacing w:after="0" w:line="240" w:lineRule="auto"/>
      </w:pPr>
      <w:r>
        <w:separator/>
      </w:r>
    </w:p>
  </w:footnote>
  <w:footnote w:type="continuationSeparator" w:id="0">
    <w:p w14:paraId="4B57F574" w14:textId="77777777" w:rsidR="00362FAC" w:rsidRDefault="00362FAC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C0D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68132594" wp14:editId="41959AFF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5557D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368089F" wp14:editId="691F896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1BFE0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3FD834A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D53E" w14:textId="6A638409" w:rsidR="008B62C2" w:rsidRPr="008B62C2" w:rsidRDefault="00C806A4" w:rsidP="008B62C2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8B62C2">
      <w:rPr>
        <w:rFonts w:ascii="Futura Bk BT" w:hAnsi="Futura Bk BT" w:cs="Futura"/>
        <w:b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79E67BB2" wp14:editId="1A24489D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2C2" w:rsidRPr="008B62C2">
      <w:rPr>
        <w:rFonts w:ascii="Futura Bk BT" w:hAnsi="Futura Bk BT" w:cs="Futura"/>
        <w:b/>
        <w:sz w:val="16"/>
        <w:szCs w:val="16"/>
        <w:lang w:val="it-IT"/>
      </w:rPr>
      <w:t>ERA Operative Headquarters</w:t>
    </w:r>
  </w:p>
  <w:p w14:paraId="501F794C" w14:textId="77777777" w:rsidR="008B62C2" w:rsidRPr="008B62C2" w:rsidRDefault="008B62C2" w:rsidP="008B62C2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627D4747" w14:textId="77777777" w:rsidR="008B62C2" w:rsidRPr="008B62C2" w:rsidRDefault="008B62C2" w:rsidP="008B62C2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7B24537E" w14:textId="77777777" w:rsidR="008B62C2" w:rsidRPr="008B62C2" w:rsidRDefault="008B62C2" w:rsidP="008B62C2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3BA40DC6" w14:textId="77777777" w:rsidR="008B62C2" w:rsidRPr="008B62C2" w:rsidRDefault="008B62C2" w:rsidP="008B62C2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secretariat@era-online.org</w:t>
    </w:r>
  </w:p>
  <w:p w14:paraId="69E02946" w14:textId="1FB1284B" w:rsidR="00C806A4" w:rsidRPr="001B4A92" w:rsidRDefault="008B62C2" w:rsidP="008B62C2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B62C2"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579C537F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266B4" wp14:editId="602B0605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FF2F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33C0CA6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A"/>
    <w:rsid w:val="00005EA7"/>
    <w:rsid w:val="00046B58"/>
    <w:rsid w:val="00084BEA"/>
    <w:rsid w:val="00116C4B"/>
    <w:rsid w:val="00141FC9"/>
    <w:rsid w:val="00181E53"/>
    <w:rsid w:val="001B4A92"/>
    <w:rsid w:val="001D2E74"/>
    <w:rsid w:val="0020600B"/>
    <w:rsid w:val="00210979"/>
    <w:rsid w:val="00231CAF"/>
    <w:rsid w:val="00247FA0"/>
    <w:rsid w:val="002B5A34"/>
    <w:rsid w:val="00300C07"/>
    <w:rsid w:val="003062E0"/>
    <w:rsid w:val="00354614"/>
    <w:rsid w:val="00362FAC"/>
    <w:rsid w:val="00367494"/>
    <w:rsid w:val="004803C5"/>
    <w:rsid w:val="004D61EA"/>
    <w:rsid w:val="0051751C"/>
    <w:rsid w:val="005305B2"/>
    <w:rsid w:val="005636CF"/>
    <w:rsid w:val="006410D8"/>
    <w:rsid w:val="006464F7"/>
    <w:rsid w:val="00661424"/>
    <w:rsid w:val="006B374D"/>
    <w:rsid w:val="006E1312"/>
    <w:rsid w:val="00724A4D"/>
    <w:rsid w:val="00755909"/>
    <w:rsid w:val="00774E50"/>
    <w:rsid w:val="007A454D"/>
    <w:rsid w:val="007A6569"/>
    <w:rsid w:val="0080333E"/>
    <w:rsid w:val="008A36D8"/>
    <w:rsid w:val="008B0B1B"/>
    <w:rsid w:val="008B62C2"/>
    <w:rsid w:val="008E2D81"/>
    <w:rsid w:val="009020FE"/>
    <w:rsid w:val="00922EC2"/>
    <w:rsid w:val="00927586"/>
    <w:rsid w:val="00952627"/>
    <w:rsid w:val="009776E4"/>
    <w:rsid w:val="00A33A97"/>
    <w:rsid w:val="00B134E9"/>
    <w:rsid w:val="00B17953"/>
    <w:rsid w:val="00B43B1E"/>
    <w:rsid w:val="00C806A4"/>
    <w:rsid w:val="00CE203E"/>
    <w:rsid w:val="00D7535F"/>
    <w:rsid w:val="00DA36C8"/>
    <w:rsid w:val="00DF6D99"/>
    <w:rsid w:val="00E36A48"/>
    <w:rsid w:val="00E64020"/>
    <w:rsid w:val="00F23FA2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05F30"/>
  <w15:chartTrackingRefBased/>
  <w15:docId w15:val="{2638A1FA-865C-462A-A212-794AF93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1F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ra-online.org/publications/terms-and-condi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-online.org/en/privacy-polic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.palladino\Documents\Template\New%20Carta%20intestata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1</TotalTime>
  <Pages>3</Pages>
  <Words>248</Words>
  <Characters>1430</Characters>
  <Application>Microsoft Office Word</Application>
  <DocSecurity>0</DocSecurity>
  <Lines>111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giuseppe.palladino</dc:creator>
  <cp:keywords/>
  <dc:description/>
  <cp:lastModifiedBy>Manuela Lorusso - ERA</cp:lastModifiedBy>
  <cp:revision>3</cp:revision>
  <cp:lastPrinted>2021-08-26T08:43:00Z</cp:lastPrinted>
  <dcterms:created xsi:type="dcterms:W3CDTF">2023-02-27T15:34:00Z</dcterms:created>
  <dcterms:modified xsi:type="dcterms:W3CDTF">2023-02-27T15:34:00Z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93344946c3cf70539ab3025ca7aba230e2759164e43dc975db52252c13463cd1</vt:lpwstr>
  </property>
</Properties>
</file>