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27FC" w14:textId="77777777" w:rsidR="00010939" w:rsidRPr="00010939" w:rsidRDefault="00010939" w:rsidP="00010939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European Renal Association Curatorium (ERAC) APPLICATION FORM</w:t>
      </w:r>
    </w:p>
    <w:p w14:paraId="4ACEC204" w14:textId="77777777" w:rsidR="00010939" w:rsidRPr="00010939" w:rsidRDefault="00010939" w:rsidP="00010939">
      <w:pPr>
        <w:jc w:val="center"/>
        <w:rPr>
          <w:rFonts w:ascii="Futura Bk BT" w:hAnsi="Futura Bk BT" w:cs="Tahoma"/>
          <w:b/>
          <w:sz w:val="28"/>
          <w:szCs w:val="28"/>
          <w:lang w:val="en-US"/>
        </w:rPr>
      </w:pPr>
      <w:r w:rsidRPr="00010939">
        <w:rPr>
          <w:rFonts w:ascii="Futura Bk BT" w:hAnsi="Futura Bk BT" w:cs="Tahoma"/>
          <w:b/>
          <w:sz w:val="28"/>
          <w:szCs w:val="28"/>
          <w:lang w:val="en-US"/>
        </w:rPr>
        <w:t>FOR THE EXECUTIVE COMMITTEE (SUPPORTING MEMBERS)</w:t>
      </w:r>
    </w:p>
    <w:p w14:paraId="78F5FAA0" w14:textId="646A295E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57C1F6EE" w14:textId="77777777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0F9CD0E7" w14:textId="6BF540FB" w:rsidR="00010939" w:rsidRPr="00010939" w:rsidRDefault="00010939" w:rsidP="00010939">
      <w:pPr>
        <w:ind w:right="850"/>
        <w:jc w:val="center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>PLEASE NOTE THAT THE INFORMATION PROVIDED BELOW COULD BE PUBLISHED ON THE ERA</w:t>
      </w:r>
      <w:r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 </w:t>
      </w:r>
      <w:r w:rsidRPr="00010939">
        <w:rPr>
          <w:rFonts w:ascii="Futura Bk BT" w:hAnsi="Futura Bk BT" w:cs="Tahoma"/>
          <w:b/>
          <w:color w:val="FF0000"/>
          <w:sz w:val="16"/>
          <w:szCs w:val="16"/>
          <w:lang w:val="en-US"/>
        </w:rPr>
        <w:t xml:space="preserve">WEBSITE </w:t>
      </w:r>
    </w:p>
    <w:p w14:paraId="0E06DC4D" w14:textId="77777777" w:rsidR="00010939" w:rsidRPr="00010939" w:rsidRDefault="00010939" w:rsidP="00010939">
      <w:pPr>
        <w:ind w:right="850"/>
        <w:rPr>
          <w:rFonts w:ascii="Futura Bk BT" w:hAnsi="Futura Bk BT" w:cs="Tahoma"/>
          <w:b/>
          <w:color w:val="FF0000"/>
          <w:sz w:val="16"/>
          <w:szCs w:val="16"/>
          <w:lang w:val="en-US"/>
        </w:rPr>
      </w:pPr>
    </w:p>
    <w:p w14:paraId="383E3A29" w14:textId="77777777" w:rsidR="00010939" w:rsidRPr="00010939" w:rsidRDefault="00010939" w:rsidP="00010939">
      <w:pPr>
        <w:rPr>
          <w:rFonts w:ascii="Futura Bk BT" w:hAnsi="Futura Bk BT" w:cs="Tahoma"/>
          <w:sz w:val="16"/>
          <w:szCs w:val="16"/>
          <w:lang w:val="en-US"/>
        </w:rPr>
      </w:pPr>
      <w:r w:rsidRPr="00010939">
        <w:rPr>
          <w:rFonts w:ascii="Futura Bk BT" w:hAnsi="Futura Bk BT" w:cs="Tahoma"/>
          <w:sz w:val="16"/>
          <w:szCs w:val="16"/>
          <w:lang w:val="en-US"/>
        </w:rPr>
        <w:t xml:space="preserve">Candidate details must be </w:t>
      </w:r>
      <w:r w:rsidRPr="00010939">
        <w:rPr>
          <w:rFonts w:ascii="Futura Bk BT" w:hAnsi="Futura Bk BT" w:cs="Tahoma"/>
          <w:sz w:val="16"/>
          <w:szCs w:val="16"/>
          <w:lang w:val="en-GB"/>
        </w:rPr>
        <w:t>summarised</w:t>
      </w:r>
      <w:r w:rsidRPr="00010939">
        <w:rPr>
          <w:rFonts w:ascii="Futura Bk BT" w:hAnsi="Futura Bk BT" w:cs="Tahoma"/>
          <w:sz w:val="16"/>
          <w:szCs w:val="16"/>
          <w:lang w:val="en-US"/>
        </w:rPr>
        <w:t xml:space="preserve"> within this application form.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6368"/>
      </w:tblGrid>
      <w:tr w:rsidR="00010939" w:rsidRPr="00010939" w14:paraId="0988867A" w14:textId="77777777" w:rsidTr="00010939">
        <w:tc>
          <w:tcPr>
            <w:tcW w:w="1693" w:type="pct"/>
          </w:tcPr>
          <w:p w14:paraId="4649F59C" w14:textId="77777777" w:rsidR="00010939" w:rsidRPr="00010939" w:rsidRDefault="00010939" w:rsidP="00044894">
            <w:pPr>
              <w:tabs>
                <w:tab w:val="center" w:pos="1596"/>
              </w:tabs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Company / Industry partner</w:t>
            </w:r>
          </w:p>
          <w:p w14:paraId="1E603CC9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  <w:tc>
          <w:tcPr>
            <w:tcW w:w="3307" w:type="pct"/>
          </w:tcPr>
          <w:p w14:paraId="6D08C01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03BD05E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059710C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0F6AA6AA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="00010939" w:rsidRPr="00062A03" w14:paraId="55E94F97" w14:textId="77777777" w:rsidTr="00010939">
        <w:tc>
          <w:tcPr>
            <w:tcW w:w="1693" w:type="pct"/>
          </w:tcPr>
          <w:p w14:paraId="559BAB1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Industry partner representative, Full Name</w:t>
            </w:r>
          </w:p>
        </w:tc>
        <w:tc>
          <w:tcPr>
            <w:tcW w:w="3307" w:type="pct"/>
          </w:tcPr>
          <w:p w14:paraId="4FFEA695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7749822F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5A14400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010939" w14:paraId="7CEFA785" w14:textId="77777777" w:rsidTr="00010939">
        <w:tc>
          <w:tcPr>
            <w:tcW w:w="1693" w:type="pct"/>
          </w:tcPr>
          <w:p w14:paraId="729F4824" w14:textId="60C61732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Member of ERA since</w:t>
            </w:r>
          </w:p>
        </w:tc>
        <w:tc>
          <w:tcPr>
            <w:tcW w:w="3307" w:type="pct"/>
          </w:tcPr>
          <w:p w14:paraId="639F89AF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7A71DB1B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062A03" w14:paraId="4355C32C" w14:textId="77777777" w:rsidTr="00010939">
        <w:tc>
          <w:tcPr>
            <w:tcW w:w="1693" w:type="pct"/>
          </w:tcPr>
          <w:p w14:paraId="10FA9E51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Tasks; position within the Company; since</w:t>
            </w:r>
          </w:p>
        </w:tc>
        <w:tc>
          <w:tcPr>
            <w:tcW w:w="3307" w:type="pct"/>
          </w:tcPr>
          <w:p w14:paraId="79984CC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62C6A02C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78FB9A3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67580ED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383E267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2574974B" w14:textId="77777777" w:rsidTr="00010939">
        <w:tc>
          <w:tcPr>
            <w:tcW w:w="1693" w:type="pct"/>
          </w:tcPr>
          <w:p w14:paraId="4C2D4E11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Trained in - education</w:t>
            </w:r>
          </w:p>
        </w:tc>
        <w:tc>
          <w:tcPr>
            <w:tcW w:w="3307" w:type="pct"/>
          </w:tcPr>
          <w:p w14:paraId="0118CF47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2FD475E4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04BB6DEC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6D6297BD" w14:textId="77777777" w:rsidTr="00010939">
        <w:trPr>
          <w:trHeight w:val="1029"/>
        </w:trPr>
        <w:tc>
          <w:tcPr>
            <w:tcW w:w="1693" w:type="pct"/>
          </w:tcPr>
          <w:p w14:paraId="04DCDBF3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Why do you want to join the ERAC (choose all that apply)?</w:t>
            </w:r>
          </w:p>
          <w:p w14:paraId="27EE9DE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  <w:p w14:paraId="082BA376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  <w:tc>
          <w:tcPr>
            <w:tcW w:w="3307" w:type="pct"/>
          </w:tcPr>
          <w:p w14:paraId="0D2A921E" w14:textId="2A74BE8B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It is in the interest of my employer due to the longstanding relation with ERA</w:t>
            </w:r>
          </w:p>
          <w:p w14:paraId="3534331F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Gathering up-to-date information – learn about the Society</w:t>
            </w:r>
          </w:p>
          <w:p w14:paraId="2E9A0085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The benefit to better interact with the Council of the Society</w:t>
            </w:r>
          </w:p>
          <w:p w14:paraId="6512BEC0" w14:textId="3CB788D2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Networking with Working Group members and bodies of the ERA (</w:t>
            </w:r>
            <w:proofErr w:type="gramStart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i.e.</w:t>
            </w:r>
            <w:proofErr w:type="gramEnd"/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 xml:space="preserve"> Registry)</w:t>
            </w:r>
          </w:p>
          <w:p w14:paraId="1B2CB870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Contribution to future clinical research networks</w:t>
            </w:r>
          </w:p>
          <w:p w14:paraId="1DAC530B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Having a say in how membership fees and donations can be used in a useful way</w:t>
            </w:r>
          </w:p>
          <w:p w14:paraId="76FA82DE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Create something new within Europe in the Society and in the interest of all those involved</w:t>
            </w:r>
          </w:p>
          <w:p w14:paraId="037B6F7F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clinical studies</w:t>
            </w:r>
          </w:p>
          <w:p w14:paraId="3170FD88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financially supporting educational meetings</w:t>
            </w:r>
          </w:p>
          <w:p w14:paraId="56BB0C31" w14:textId="6808C1D8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GB"/>
              </w:rPr>
              <w:t>Interest in contributing to educational topics in meetings organized by ERA (i.e. SEID)</w:t>
            </w:r>
          </w:p>
          <w:p w14:paraId="60CFA012" w14:textId="77777777" w:rsidR="00010939" w:rsidRPr="00010939" w:rsidRDefault="00010939" w:rsidP="00010939">
            <w:pPr>
              <w:pStyle w:val="ListParagraph"/>
              <w:numPr>
                <w:ilvl w:val="0"/>
                <w:numId w:val="1"/>
              </w:numPr>
              <w:spacing w:before="120"/>
              <w:ind w:left="357" w:hanging="357"/>
              <w:contextualSpacing w:val="0"/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Other</w:t>
            </w:r>
          </w:p>
          <w:p w14:paraId="183CBE70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  <w:tr w:rsidR="00010939" w:rsidRPr="00062A03" w14:paraId="2BE176FC" w14:textId="77777777" w:rsidTr="00010939">
        <w:trPr>
          <w:trHeight w:val="1029"/>
        </w:trPr>
        <w:tc>
          <w:tcPr>
            <w:tcW w:w="1693" w:type="pct"/>
          </w:tcPr>
          <w:p w14:paraId="7A6431AE" w14:textId="580CA885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GB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lastRenderedPageBreak/>
              <w:t>Past contributions to the ERA and/or to national/international nephrology</w:t>
            </w:r>
          </w:p>
        </w:tc>
        <w:tc>
          <w:tcPr>
            <w:tcW w:w="3307" w:type="pct"/>
          </w:tcPr>
          <w:p w14:paraId="70D2E28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  <w:p w14:paraId="654890A2" w14:textId="77777777" w:rsidR="00010939" w:rsidRPr="00010939" w:rsidRDefault="00010939" w:rsidP="00044894">
            <w:pPr>
              <w:spacing w:before="120"/>
              <w:rPr>
                <w:rFonts w:ascii="Futura Bk BT" w:hAnsi="Futura Bk BT" w:cs="Tahoma"/>
                <w:sz w:val="22"/>
                <w:szCs w:val="22"/>
                <w:lang w:val="en-GB"/>
              </w:rPr>
            </w:pPr>
          </w:p>
        </w:tc>
      </w:tr>
      <w:tr w:rsidR="00010939" w:rsidRPr="00010939" w14:paraId="57D9C877" w14:textId="77777777" w:rsidTr="00010939">
        <w:trPr>
          <w:trHeight w:val="1029"/>
        </w:trPr>
        <w:tc>
          <w:tcPr>
            <w:tcW w:w="1693" w:type="pct"/>
          </w:tcPr>
          <w:p w14:paraId="039E7D1D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 xml:space="preserve">What would you hope to achieve as </w:t>
            </w:r>
            <w:r w:rsidRPr="00010939">
              <w:rPr>
                <w:rFonts w:ascii="Futura Bk BT" w:hAnsi="Futura Bk BT" w:cs="Tahoma"/>
                <w:sz w:val="22"/>
                <w:szCs w:val="22"/>
                <w:u w:val="single"/>
                <w:lang w:val="en-US"/>
              </w:rPr>
              <w:t>a member of the ERAC</w:t>
            </w:r>
            <w:r w:rsidRPr="00010939">
              <w:rPr>
                <w:rFonts w:ascii="Futura Bk BT" w:hAnsi="Futura Bk BT" w:cs="Tahoma"/>
                <w:sz w:val="22"/>
                <w:szCs w:val="22"/>
                <w:lang w:val="en-US"/>
              </w:rPr>
              <w:t>?</w:t>
            </w:r>
          </w:p>
        </w:tc>
        <w:tc>
          <w:tcPr>
            <w:tcW w:w="3307" w:type="pct"/>
          </w:tcPr>
          <w:p w14:paraId="723273A9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150 words max</w:t>
            </w:r>
          </w:p>
          <w:p w14:paraId="148C081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5B1F313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56AF390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1B2AE68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</w:p>
        </w:tc>
      </w:tr>
      <w:tr w:rsidR="00010939" w:rsidRPr="00010939" w14:paraId="7595BFD3" w14:textId="77777777" w:rsidTr="00010939">
        <w:trPr>
          <w:trHeight w:val="1029"/>
        </w:trPr>
        <w:tc>
          <w:tcPr>
            <w:tcW w:w="1693" w:type="pct"/>
          </w:tcPr>
          <w:p w14:paraId="58EC62C2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  <w:lang w:val="en-US"/>
              </w:rPr>
            </w:pPr>
            <w:r w:rsidRPr="00010939">
              <w:rPr>
                <w:rFonts w:ascii="Futura Bk BT" w:hAnsi="Futura Bk BT" w:cs="Tahoma"/>
                <w:sz w:val="22"/>
                <w:szCs w:val="22"/>
              </w:rPr>
              <w:t>Other</w:t>
            </w:r>
          </w:p>
        </w:tc>
        <w:tc>
          <w:tcPr>
            <w:tcW w:w="3307" w:type="pct"/>
          </w:tcPr>
          <w:p w14:paraId="7F958B0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2703BAF4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  <w:p w14:paraId="5527DEA8" w14:textId="77777777" w:rsidR="00010939" w:rsidRPr="00010939" w:rsidRDefault="00010939" w:rsidP="00044894">
            <w:pPr>
              <w:rPr>
                <w:rFonts w:ascii="Futura Bk BT" w:hAnsi="Futura Bk BT" w:cs="Tahoma"/>
                <w:sz w:val="22"/>
                <w:szCs w:val="22"/>
              </w:rPr>
            </w:pPr>
          </w:p>
        </w:tc>
      </w:tr>
    </w:tbl>
    <w:p w14:paraId="0CECF7F8" w14:textId="77777777" w:rsidR="00010939" w:rsidRPr="00010939" w:rsidRDefault="00010939" w:rsidP="00010939">
      <w:pPr>
        <w:rPr>
          <w:rFonts w:ascii="Futura Bk BT" w:hAnsi="Futura Bk BT" w:cs="Tahoma"/>
        </w:rPr>
      </w:pPr>
    </w:p>
    <w:p w14:paraId="79F19160" w14:textId="77777777" w:rsidR="00010939" w:rsidRPr="00010939" w:rsidRDefault="00010939" w:rsidP="00010939">
      <w:pPr>
        <w:ind w:left="851" w:right="851"/>
        <w:rPr>
          <w:rFonts w:ascii="Futura Bk BT" w:hAnsi="Futura Bk BT" w:cs="Tahoma"/>
          <w:i/>
          <w:iCs/>
          <w:sz w:val="20"/>
          <w:lang w:val="en-GB"/>
        </w:rPr>
      </w:pPr>
    </w:p>
    <w:p w14:paraId="4362F720" w14:textId="379AB62B" w:rsidR="00010939" w:rsidRDefault="00010939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I hereby declare that, based on our annual return, the company I represent should </w:t>
      </w:r>
      <w:bookmarkStart w:id="0" w:name="_Hlk82527265"/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pay the membership fee document </w:t>
      </w:r>
      <w:r w:rsidRPr="00A36CFA">
        <w:rPr>
          <w:rFonts w:ascii="Futura Bk BT" w:hAnsi="Futura Bk BT" w:cs="Tahoma"/>
          <w:i/>
          <w:iCs/>
          <w:sz w:val="22"/>
          <w:szCs w:val="22"/>
          <w:lang w:val="en-GB"/>
        </w:rPr>
        <w:t>leve</w:t>
      </w:r>
      <w:r w:rsidR="00D14DDF" w:rsidRPr="00A36CFA">
        <w:rPr>
          <w:rFonts w:ascii="Futura Bk BT" w:hAnsi="Futura Bk BT" w:cs="Tahoma"/>
          <w:i/>
          <w:iCs/>
          <w:sz w:val="22"/>
          <w:szCs w:val="22"/>
          <w:lang w:val="en-GB"/>
        </w:rPr>
        <w:t>l</w:t>
      </w:r>
      <w:r w:rsidR="00A36CFA">
        <w:rPr>
          <w:rFonts w:ascii="Futura Bk BT" w:hAnsi="Futura Bk BT" w:cs="Tahoma"/>
          <w:i/>
          <w:iCs/>
          <w:sz w:val="22"/>
          <w:szCs w:val="22"/>
          <w:lang w:val="en-GB"/>
        </w:rPr>
        <w:t xml:space="preserve"> ___ </w:t>
      </w: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according to the funding rule.</w:t>
      </w:r>
    </w:p>
    <w:p w14:paraId="2AE79C18" w14:textId="6F93732B" w:rsidR="001C7727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3BEE4840" w14:textId="77777777" w:rsidR="001C7727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06B6250C" w14:textId="2D51F344" w:rsidR="001C7727" w:rsidRPr="009A253E" w:rsidRDefault="001C7727" w:rsidP="00010939">
      <w:pPr>
        <w:ind w:right="-143"/>
        <w:rPr>
          <w:rFonts w:ascii="Futura Bk BT" w:hAnsi="Futura Bk BT" w:cs="Tahoma"/>
          <w:i/>
          <w:iCs/>
          <w:sz w:val="22"/>
          <w:szCs w:val="22"/>
          <w:lang w:val="en-GB"/>
        </w:rPr>
      </w:pPr>
      <w:r>
        <w:rPr>
          <w:rFonts w:ascii="Futura Bk BT" w:hAnsi="Futura Bk BT" w:cs="Tahoma"/>
          <w:i/>
          <w:iCs/>
          <w:sz w:val="22"/>
          <w:szCs w:val="22"/>
          <w:lang w:val="en-GB"/>
        </w:rPr>
        <w:t>Date: ________________ Signature: _________________</w:t>
      </w:r>
    </w:p>
    <w:bookmarkEnd w:id="0"/>
    <w:p w14:paraId="61B52E69" w14:textId="77777777" w:rsidR="00010939" w:rsidRPr="009A253E" w:rsidRDefault="00010939" w:rsidP="00010939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7EC26C93" w14:textId="77777777" w:rsidR="00010939" w:rsidRPr="009A253E" w:rsidRDefault="00010939" w:rsidP="00010939">
      <w:pPr>
        <w:ind w:right="851"/>
        <w:rPr>
          <w:rFonts w:ascii="Futura Bk BT" w:hAnsi="Futura Bk BT" w:cs="Tahoma"/>
          <w:i/>
          <w:iCs/>
          <w:sz w:val="22"/>
          <w:szCs w:val="22"/>
          <w:lang w:val="en-GB"/>
        </w:rPr>
      </w:pPr>
    </w:p>
    <w:p w14:paraId="03CC3BF7" w14:textId="439330FD" w:rsidR="00010939" w:rsidRPr="009A253E" w:rsidRDefault="00010939" w:rsidP="00010939">
      <w:pPr>
        <w:ind w:right="-1"/>
        <w:rPr>
          <w:rFonts w:ascii="Futura Bk BT" w:hAnsi="Futura Bk BT" w:cs="Calibri"/>
          <w:color w:val="1F497D"/>
          <w:sz w:val="22"/>
          <w:szCs w:val="22"/>
          <w:lang w:val="en-GB"/>
        </w:rPr>
      </w:pPr>
      <w:r w:rsidRPr="009A253E">
        <w:rPr>
          <w:rFonts w:ascii="Futura Bk BT" w:hAnsi="Futura Bk BT" w:cs="Tahoma"/>
          <w:i/>
          <w:iCs/>
          <w:sz w:val="22"/>
          <w:szCs w:val="22"/>
          <w:lang w:val="en-GB"/>
        </w:rPr>
        <w:t>As an ERAC member, I hereby declare that I have not been sentenced by any Court during the last 10 years for any offences which may affect ERA or cause damages (including reputational damages) to ERA (for such purpose, a plea-agreement or any similar alternative is considered equal to a Criminal Court decision: a first instance decision is equal to a final judgment). Furthermore, I am going to resign immediately from the relevant body in case I will fall in the situation provided for under the previous paragraph. Any violation will be promptly sanctioned by the competent authorities</w:t>
      </w:r>
      <w:r w:rsidRPr="009A253E">
        <w:rPr>
          <w:rFonts w:ascii="Futura Bk BT" w:hAnsi="Futura Bk BT" w:cs="Tahoma"/>
          <w:sz w:val="22"/>
          <w:szCs w:val="22"/>
          <w:lang w:val="en-GB"/>
        </w:rPr>
        <w:t>.</w:t>
      </w:r>
    </w:p>
    <w:p w14:paraId="4D25303F" w14:textId="77777777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</w:p>
    <w:p w14:paraId="26B8BF99" w14:textId="634BCC94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r w:rsidRPr="009A253E">
        <w:rPr>
          <w:rFonts w:ascii="Futura Bk BT" w:hAnsi="Futura Bk BT" w:cs="Tahoma"/>
          <w:sz w:val="22"/>
          <w:szCs w:val="22"/>
          <w:lang w:val="en-GB"/>
        </w:rPr>
        <w:t>Date:</w:t>
      </w:r>
      <w:bookmarkStart w:id="1" w:name="_Hlk84331136"/>
      <w:r w:rsidRPr="009A253E">
        <w:rPr>
          <w:rFonts w:ascii="Futura Bk BT" w:hAnsi="Futura Bk BT" w:cs="Tahoma"/>
          <w:sz w:val="22"/>
          <w:szCs w:val="22"/>
          <w:lang w:val="en-GB"/>
        </w:rPr>
        <w:t>______________________</w:t>
      </w:r>
      <w:bookmarkEnd w:id="1"/>
      <w:r w:rsidR="009A253E" w:rsidRP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p w14:paraId="189B1AD7" w14:textId="77777777" w:rsidR="00010939" w:rsidRPr="009A253E" w:rsidRDefault="00010939" w:rsidP="00010939">
      <w:pPr>
        <w:ind w:left="709" w:right="849"/>
        <w:rPr>
          <w:rFonts w:ascii="Futura Bk BT" w:hAnsi="Futura Bk BT" w:cs="Tahoma"/>
          <w:sz w:val="22"/>
          <w:szCs w:val="22"/>
          <w:lang w:val="en-GB"/>
        </w:rPr>
      </w:pPr>
    </w:p>
    <w:p w14:paraId="11615DCF" w14:textId="77777777" w:rsidR="00010939" w:rsidRPr="009A253E" w:rsidRDefault="00010939" w:rsidP="00010939">
      <w:pPr>
        <w:tabs>
          <w:tab w:val="left" w:pos="4563"/>
        </w:tabs>
        <w:ind w:right="849"/>
        <w:jc w:val="both"/>
        <w:rPr>
          <w:rFonts w:ascii="Futura Bk BT" w:hAnsi="Futura Bk BT" w:cs="Tahoma"/>
          <w:sz w:val="22"/>
          <w:szCs w:val="22"/>
          <w:lang w:val="en-GB"/>
        </w:rPr>
      </w:pPr>
    </w:p>
    <w:p w14:paraId="5F588E69" w14:textId="77777777" w:rsidR="00010939" w:rsidRPr="009A253E" w:rsidRDefault="00010939" w:rsidP="00010939">
      <w:pPr>
        <w:ind w:right="-1"/>
        <w:jc w:val="both"/>
        <w:rPr>
          <w:rFonts w:ascii="Futura Bk BT" w:hAnsi="Futura Bk BT" w:cs="Tahoma"/>
          <w:b/>
          <w:sz w:val="22"/>
          <w:szCs w:val="22"/>
          <w:lang w:val="en-US"/>
        </w:rPr>
      </w:pPr>
      <w:r w:rsidRPr="009A253E">
        <w:rPr>
          <w:rFonts w:ascii="Futura Bk BT" w:hAnsi="Futura Bk BT" w:cs="Tahoma"/>
          <w:b/>
          <w:sz w:val="22"/>
          <w:szCs w:val="22"/>
          <w:lang w:val="en-US"/>
        </w:rPr>
        <w:t>Privacy Policy and Terms and Conditions</w:t>
      </w:r>
    </w:p>
    <w:p w14:paraId="635C4588" w14:textId="6C3A0A89" w:rsidR="00010939" w:rsidRPr="009A253E" w:rsidRDefault="00010939" w:rsidP="00010939">
      <w:pPr>
        <w:ind w:right="-1"/>
        <w:jc w:val="both"/>
        <w:rPr>
          <w:rFonts w:ascii="Futura Bk BT" w:hAnsi="Futura Bk BT" w:cs="Tahoma"/>
          <w:sz w:val="22"/>
          <w:szCs w:val="22"/>
          <w:lang w:val="en-US"/>
        </w:rPr>
      </w:pPr>
      <w:r w:rsidRPr="009A253E">
        <w:rPr>
          <w:rFonts w:ascii="Futura Bk BT" w:hAnsi="Futura Bk BT" w:cs="Tahoma"/>
          <w:sz w:val="22"/>
          <w:szCs w:val="22"/>
          <w:lang w:val="en-US"/>
        </w:rPr>
        <w:t xml:space="preserve">ERA takes your privacy very seriously and we confirm that all data processing is done in compliance with the EU General Data Protection Regulation (2016/679) and the relevant/eventual up-dates as well as of the laws of Italy on this same topic. By submitting the data requested above you automatically accept ERA </w:t>
      </w:r>
      <w:hyperlink r:id="rId7" w:history="1">
        <w:r w:rsidRPr="00062A03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Privacy Policy</w:t>
        </w:r>
      </w:hyperlink>
      <w:r w:rsidRPr="009A253E">
        <w:rPr>
          <w:rFonts w:ascii="Futura Bk BT" w:hAnsi="Futura Bk BT" w:cs="Tahoma"/>
          <w:sz w:val="22"/>
          <w:szCs w:val="22"/>
          <w:lang w:val="en-US"/>
        </w:rPr>
        <w:t xml:space="preserve"> and </w:t>
      </w:r>
      <w:hyperlink r:id="rId8" w:history="1">
        <w:r w:rsidRPr="00CA6CB5">
          <w:rPr>
            <w:rStyle w:val="Hyperlink"/>
            <w:rFonts w:ascii="Futura Bk BT" w:hAnsi="Futura Bk BT" w:cs="Tahoma"/>
            <w:sz w:val="22"/>
            <w:szCs w:val="22"/>
            <w:lang w:val="en-US"/>
          </w:rPr>
          <w:t>Terms and Conditions</w:t>
        </w:r>
      </w:hyperlink>
      <w:r w:rsidRPr="009A253E">
        <w:rPr>
          <w:rFonts w:ascii="Futura Bk BT" w:hAnsi="Futura Bk BT" w:cs="Tahoma"/>
          <w:sz w:val="22"/>
          <w:szCs w:val="22"/>
          <w:lang w:val="en-US"/>
        </w:rPr>
        <w:t>.</w:t>
      </w:r>
    </w:p>
    <w:p w14:paraId="65E4681E" w14:textId="77777777" w:rsidR="00010939" w:rsidRPr="009A253E" w:rsidRDefault="00010939" w:rsidP="00010939">
      <w:pPr>
        <w:ind w:left="851" w:right="849"/>
        <w:jc w:val="both"/>
        <w:rPr>
          <w:rFonts w:ascii="Futura Bk BT" w:hAnsi="Futura Bk BT" w:cs="Tahoma"/>
          <w:sz w:val="22"/>
          <w:szCs w:val="22"/>
          <w:lang w:val="en-US"/>
        </w:rPr>
      </w:pPr>
    </w:p>
    <w:p w14:paraId="067B2E74" w14:textId="77777777" w:rsidR="00010939" w:rsidRPr="009A253E" w:rsidRDefault="00010939" w:rsidP="00010939">
      <w:pPr>
        <w:ind w:left="851" w:right="849"/>
        <w:jc w:val="both"/>
        <w:rPr>
          <w:rFonts w:ascii="Futura Bk BT" w:hAnsi="Futura Bk BT"/>
          <w:sz w:val="22"/>
          <w:szCs w:val="22"/>
          <w:lang w:val="en-US"/>
        </w:rPr>
      </w:pPr>
    </w:p>
    <w:p w14:paraId="3EB1CCAA" w14:textId="6ED5BF9C" w:rsidR="00010939" w:rsidRPr="009A253E" w:rsidRDefault="00010939" w:rsidP="00010939">
      <w:pPr>
        <w:ind w:right="849"/>
        <w:rPr>
          <w:rFonts w:ascii="Futura Bk BT" w:hAnsi="Futura Bk BT" w:cs="Tahoma"/>
          <w:sz w:val="22"/>
          <w:szCs w:val="22"/>
          <w:lang w:val="en-GB"/>
        </w:rPr>
      </w:pPr>
      <w:r w:rsidRPr="009A253E">
        <w:rPr>
          <w:rFonts w:ascii="Futura Bk BT" w:hAnsi="Futura Bk BT" w:cs="Tahoma"/>
          <w:sz w:val="22"/>
          <w:szCs w:val="22"/>
          <w:lang w:val="en-GB"/>
        </w:rPr>
        <w:t>Date:______________________</w:t>
      </w:r>
      <w:r w:rsidR="009A253E" w:rsidRPr="009A253E">
        <w:rPr>
          <w:rFonts w:ascii="Futura Bk BT" w:hAnsi="Futura Bk BT" w:cs="Tahoma"/>
          <w:sz w:val="22"/>
          <w:szCs w:val="22"/>
          <w:lang w:val="en-GB"/>
        </w:rPr>
        <w:t xml:space="preserve"> </w:t>
      </w:r>
      <w:r w:rsidRPr="009A253E">
        <w:rPr>
          <w:rFonts w:ascii="Futura Bk BT" w:hAnsi="Futura Bk BT" w:cs="Tahoma"/>
          <w:sz w:val="22"/>
          <w:szCs w:val="22"/>
          <w:lang w:val="en-GB"/>
        </w:rPr>
        <w:t>Signature:______________________</w:t>
      </w:r>
    </w:p>
    <w:sectPr w:rsidR="00010939" w:rsidRPr="009A253E" w:rsidSect="00922E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A7303" w14:textId="77777777" w:rsidR="00E13083" w:rsidRDefault="00E13083" w:rsidP="0080333E">
      <w:r>
        <w:separator/>
      </w:r>
    </w:p>
  </w:endnote>
  <w:endnote w:type="continuationSeparator" w:id="0">
    <w:p w14:paraId="3E7EC683" w14:textId="77777777" w:rsidR="00E13083" w:rsidRDefault="00E13083" w:rsidP="0080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">
    <w:panose1 w:val="00000000000000000000"/>
    <w:charset w:val="00"/>
    <w:family w:val="roman"/>
    <w:pitch w:val="variable"/>
    <w:sig w:usb0="20000A87" w:usb1="08000000" w:usb2="00000008" w:usb3="00000000" w:csb0="000001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32B92" w14:textId="77777777" w:rsidR="0014634E" w:rsidRDefault="001463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11980" w14:textId="77777777" w:rsidR="0014634E" w:rsidRDefault="0014634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986FCF" w14:textId="77777777" w:rsidR="00C806A4" w:rsidRPr="0080333E" w:rsidRDefault="00C806A4" w:rsidP="00C806A4">
    <w:pPr>
      <w:pStyle w:val="Header"/>
      <w:tabs>
        <w:tab w:val="clear" w:pos="4513"/>
        <w:tab w:val="clear" w:pos="9026"/>
        <w:tab w:val="left" w:pos="88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D92C6C1" wp14:editId="32DFCB42">
              <wp:simplePos x="0" y="0"/>
              <wp:positionH relativeFrom="margin">
                <wp:align>right</wp:align>
              </wp:positionH>
              <wp:positionV relativeFrom="paragraph">
                <wp:posOffset>80010</wp:posOffset>
              </wp:positionV>
              <wp:extent cx="6086475" cy="9525"/>
              <wp:effectExtent l="0" t="0" r="28575" b="2857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9525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C5E4E" id="Straight Connector 5" o:spid="_x0000_s1026" style="position:absolute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8.05pt,6.3pt" to="907.3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" strokecolor="#d32e12" strokeweight=".5pt">
              <v:stroke joinstyle="miter"/>
              <w10:wrap anchorx="margin"/>
            </v:line>
          </w:pict>
        </mc:Fallback>
      </mc:AlternateContent>
    </w:r>
    <w:r>
      <w:tab/>
    </w:r>
  </w:p>
  <w:p w14:paraId="2D06126C" w14:textId="77777777" w:rsidR="00C806A4" w:rsidRPr="00B91706" w:rsidRDefault="00C806A4" w:rsidP="00C806A4">
    <w:pPr>
      <w:pStyle w:val="Footer"/>
      <w:jc w:val="center"/>
      <w:rPr>
        <w:rFonts w:ascii="Futura Bk BT" w:hAnsi="Futura Bk BT" w:cs="Futura"/>
        <w:b/>
        <w:sz w:val="18"/>
        <w:szCs w:val="18"/>
        <w:lang w:val="en-GB"/>
      </w:rPr>
    </w:pPr>
    <w:r w:rsidRPr="00B91706">
      <w:rPr>
        <w:rFonts w:ascii="Futura Bk BT" w:hAnsi="Futura Bk BT" w:cs="Futura"/>
        <w:b/>
        <w:sz w:val="18"/>
        <w:szCs w:val="18"/>
        <w:lang w:val="en-GB"/>
      </w:rPr>
      <w:t>European Renal Association - Charity registered in England and Wales: registration n° 1060134</w:t>
    </w:r>
  </w:p>
  <w:p w14:paraId="5CFD71E2" w14:textId="77777777" w:rsidR="00247FA0" w:rsidRPr="00B91706" w:rsidRDefault="00C806A4" w:rsidP="00C806A4">
    <w:pPr>
      <w:pStyle w:val="Footer"/>
      <w:jc w:val="center"/>
      <w:rPr>
        <w:rFonts w:ascii="Futura Bk BT" w:hAnsi="Futura Bk BT" w:cs="Futura"/>
        <w:bCs/>
        <w:sz w:val="16"/>
        <w:szCs w:val="16"/>
        <w:lang w:val="en-GB"/>
      </w:rPr>
    </w:pPr>
    <w:r w:rsidRPr="00B91706">
      <w:rPr>
        <w:rFonts w:ascii="Futura Bk BT" w:hAnsi="Futura Bk BT" w:cs="Futura"/>
        <w:bCs/>
        <w:sz w:val="16"/>
        <w:szCs w:val="16"/>
        <w:lang w:val="en-GB"/>
      </w:rPr>
      <w:t>Registered office: c/o PKF Littlejohn, 15 Westferry Circus, Canary Wharf, London E14 4HD, 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1F525" w14:textId="77777777" w:rsidR="00E13083" w:rsidRDefault="00E13083" w:rsidP="0080333E">
      <w:r>
        <w:separator/>
      </w:r>
    </w:p>
  </w:footnote>
  <w:footnote w:type="continuationSeparator" w:id="0">
    <w:p w14:paraId="73A1DA91" w14:textId="77777777" w:rsidR="00E13083" w:rsidRDefault="00E13083" w:rsidP="008033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E7F92" w14:textId="77777777" w:rsidR="0014634E" w:rsidRDefault="001463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FC0D" w14:textId="77777777" w:rsidR="001B4A92" w:rsidRPr="001B4A92" w:rsidRDefault="005636CF" w:rsidP="006464F7">
    <w:pPr>
      <w:pStyle w:val="Header"/>
      <w:rPr>
        <w:rFonts w:ascii="Futura Bk BT" w:hAnsi="Futura Bk BT" w:cs="Futura"/>
        <w:bCs/>
        <w:sz w:val="16"/>
        <w:szCs w:val="16"/>
      </w:rPr>
    </w:pPr>
    <w:r w:rsidRPr="00FA53DF">
      <w:rPr>
        <w:rFonts w:ascii="Futura Bk BT" w:hAnsi="Futura Bk BT" w:cs="Futura"/>
        <w:bCs/>
        <w:noProof/>
        <w:sz w:val="18"/>
        <w:szCs w:val="18"/>
      </w:rPr>
      <w:drawing>
        <wp:inline distT="0" distB="0" distL="0" distR="0" wp14:anchorId="68132594" wp14:editId="41959AFF">
          <wp:extent cx="1162050" cy="590791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0438" cy="595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95557D" w14:textId="77777777" w:rsidR="005636CF" w:rsidRPr="00116C4B" w:rsidRDefault="00354614" w:rsidP="00927586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2368089F" wp14:editId="691F8963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0E1BFE0" id="Straight Connector 4" o:spid="_x0000_s1026" style="position:absolute;z-index:2516515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WvHjrd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3FD834A" w14:textId="77777777" w:rsidR="0080333E" w:rsidRPr="0080333E" w:rsidRDefault="0080333E" w:rsidP="006410D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91F02" w14:textId="0654E8E0" w:rsidR="00B91706" w:rsidRPr="00B91706" w:rsidRDefault="00C806A4" w:rsidP="00B91706">
    <w:pPr>
      <w:pStyle w:val="Header"/>
      <w:jc w:val="right"/>
      <w:rPr>
        <w:rFonts w:ascii="Futura Bk BT" w:hAnsi="Futura Bk BT" w:cs="Futura"/>
        <w:b/>
        <w:sz w:val="16"/>
        <w:szCs w:val="16"/>
      </w:rPr>
    </w:pPr>
    <w:r w:rsidRPr="00B91706">
      <w:rPr>
        <w:rFonts w:ascii="Futura Bk BT" w:hAnsi="Futura Bk BT" w:cs="Futura"/>
        <w:b/>
        <w:noProof/>
        <w:sz w:val="20"/>
      </w:rPr>
      <w:drawing>
        <wp:anchor distT="0" distB="0" distL="114300" distR="114300" simplePos="0" relativeHeight="251665408" behindDoc="1" locked="0" layoutInCell="1" allowOverlap="1" wp14:anchorId="79E67BB2" wp14:editId="1A24489D">
          <wp:simplePos x="0" y="0"/>
          <wp:positionH relativeFrom="margin">
            <wp:align>left</wp:align>
          </wp:positionH>
          <wp:positionV relativeFrom="paragraph">
            <wp:posOffset>-69215</wp:posOffset>
          </wp:positionV>
          <wp:extent cx="1592276" cy="809519"/>
          <wp:effectExtent l="0" t="0" r="8255" b="0"/>
          <wp:wrapTight wrapText="bothSides">
            <wp:wrapPolygon edited="0">
              <wp:start x="0" y="0"/>
              <wp:lineTo x="0" y="20854"/>
              <wp:lineTo x="21454" y="20854"/>
              <wp:lineTo x="21454" y="0"/>
              <wp:lineTo x="0" y="0"/>
            </wp:wrapPolygon>
          </wp:wrapTight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6" cy="8095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91706" w:rsidRPr="00B91706">
      <w:rPr>
        <w:rFonts w:ascii="Futura Bk BT" w:hAnsi="Futura Bk BT" w:cs="Futura"/>
        <w:b/>
        <w:sz w:val="16"/>
        <w:szCs w:val="16"/>
      </w:rPr>
      <w:t>ERA Operative Headquarters</w:t>
    </w:r>
  </w:p>
  <w:p w14:paraId="21A776AE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Strada dei Mercati 16/A</w:t>
    </w:r>
  </w:p>
  <w:p w14:paraId="3080BAB8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43126 Parma, Italy</w:t>
    </w:r>
  </w:p>
  <w:p w14:paraId="5587DF96" w14:textId="77777777" w:rsidR="00B91706" w:rsidRPr="00B91706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Tel: +39 0521 989078</w:t>
    </w:r>
  </w:p>
  <w:p w14:paraId="589966EA" w14:textId="43712789" w:rsidR="00B91706" w:rsidRPr="00B91706" w:rsidRDefault="0014634E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>
      <w:rPr>
        <w:rFonts w:ascii="Futura Bk BT" w:hAnsi="Futura Bk BT" w:cs="Futura"/>
        <w:bCs/>
        <w:sz w:val="16"/>
        <w:szCs w:val="16"/>
      </w:rPr>
      <w:t>erac</w:t>
    </w:r>
    <w:r w:rsidR="00B91706" w:rsidRPr="00B91706">
      <w:rPr>
        <w:rFonts w:ascii="Futura Bk BT" w:hAnsi="Futura Bk BT" w:cs="Futura"/>
        <w:bCs/>
        <w:sz w:val="16"/>
        <w:szCs w:val="16"/>
      </w:rPr>
      <w:t>@era-online.org</w:t>
    </w:r>
  </w:p>
  <w:p w14:paraId="69E02946" w14:textId="100E0EA7" w:rsidR="00C806A4" w:rsidRPr="001B4A92" w:rsidRDefault="00B91706" w:rsidP="00B91706">
    <w:pPr>
      <w:pStyle w:val="Header"/>
      <w:jc w:val="right"/>
      <w:rPr>
        <w:rFonts w:ascii="Futura Bk BT" w:hAnsi="Futura Bk BT" w:cs="Futura"/>
        <w:bCs/>
        <w:sz w:val="16"/>
        <w:szCs w:val="16"/>
      </w:rPr>
    </w:pPr>
    <w:r w:rsidRPr="00B91706">
      <w:rPr>
        <w:rFonts w:ascii="Futura Bk BT" w:hAnsi="Futura Bk BT" w:cs="Futura"/>
        <w:bCs/>
        <w:sz w:val="16"/>
        <w:szCs w:val="16"/>
      </w:rPr>
      <w:t>www.era-online.org</w:t>
    </w:r>
  </w:p>
  <w:p w14:paraId="579C537F" w14:textId="77777777" w:rsidR="00C806A4" w:rsidRPr="00116C4B" w:rsidRDefault="00C806A4" w:rsidP="00C806A4">
    <w:pPr>
      <w:pStyle w:val="Header"/>
      <w:tabs>
        <w:tab w:val="clear" w:pos="4513"/>
        <w:tab w:val="clear" w:pos="9026"/>
        <w:tab w:val="center" w:pos="3108"/>
        <w:tab w:val="right" w:pos="6113"/>
      </w:tabs>
      <w:ind w:left="103"/>
      <w:rPr>
        <w:rFonts w:ascii="Futura Bk BT" w:hAnsi="Futura Bk BT" w:cs="Futura"/>
        <w:bCs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D0266B4" wp14:editId="602B0605">
              <wp:simplePos x="0" y="0"/>
              <wp:positionH relativeFrom="margin">
                <wp:align>right</wp:align>
              </wp:positionH>
              <wp:positionV relativeFrom="paragraph">
                <wp:posOffset>114300</wp:posOffset>
              </wp:positionV>
              <wp:extent cx="6038850" cy="0"/>
              <wp:effectExtent l="0" t="0" r="0" b="0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0"/>
                      </a:xfrm>
                      <a:prstGeom prst="line">
                        <a:avLst/>
                      </a:prstGeom>
                      <a:ln>
                        <a:solidFill>
                          <a:srgbClr val="D32E12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0CFF2F0" id="Straight Connector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4.3pt,9pt" to="899.8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" strokecolor="#d32e12" strokeweight=".5pt">
              <v:stroke joinstyle="miter"/>
              <w10:wrap anchorx="margin"/>
            </v:line>
          </w:pict>
        </mc:Fallback>
      </mc:AlternateContent>
    </w:r>
  </w:p>
  <w:p w14:paraId="233C0CA6" w14:textId="77777777" w:rsidR="00247FA0" w:rsidRPr="00661424" w:rsidRDefault="00247F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64145C"/>
    <w:multiLevelType w:val="hybridMultilevel"/>
    <w:tmpl w:val="76D2FA8E"/>
    <w:lvl w:ilvl="0" w:tplc="D79E43F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430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BEA"/>
    <w:rsid w:val="00005EA7"/>
    <w:rsid w:val="00010939"/>
    <w:rsid w:val="00046B58"/>
    <w:rsid w:val="00062A03"/>
    <w:rsid w:val="00084BEA"/>
    <w:rsid w:val="00116C4B"/>
    <w:rsid w:val="0014634E"/>
    <w:rsid w:val="00181E53"/>
    <w:rsid w:val="001B4A92"/>
    <w:rsid w:val="001C7727"/>
    <w:rsid w:val="001D2E74"/>
    <w:rsid w:val="0020600B"/>
    <w:rsid w:val="00210979"/>
    <w:rsid w:val="00247FA0"/>
    <w:rsid w:val="002B5A34"/>
    <w:rsid w:val="00300C07"/>
    <w:rsid w:val="003062E0"/>
    <w:rsid w:val="00354614"/>
    <w:rsid w:val="00367494"/>
    <w:rsid w:val="004803C5"/>
    <w:rsid w:val="004D0F04"/>
    <w:rsid w:val="0051751C"/>
    <w:rsid w:val="005305B2"/>
    <w:rsid w:val="005636CF"/>
    <w:rsid w:val="005F635B"/>
    <w:rsid w:val="006410D8"/>
    <w:rsid w:val="006464F7"/>
    <w:rsid w:val="00661424"/>
    <w:rsid w:val="006B374D"/>
    <w:rsid w:val="006E1312"/>
    <w:rsid w:val="00755909"/>
    <w:rsid w:val="00774E50"/>
    <w:rsid w:val="007779D7"/>
    <w:rsid w:val="007A454D"/>
    <w:rsid w:val="007A6569"/>
    <w:rsid w:val="007F7338"/>
    <w:rsid w:val="0080333E"/>
    <w:rsid w:val="00863A74"/>
    <w:rsid w:val="008A36D8"/>
    <w:rsid w:val="008B0B1B"/>
    <w:rsid w:val="008E2D81"/>
    <w:rsid w:val="009020FE"/>
    <w:rsid w:val="00922EC2"/>
    <w:rsid w:val="00927586"/>
    <w:rsid w:val="00952627"/>
    <w:rsid w:val="009776E4"/>
    <w:rsid w:val="009A253E"/>
    <w:rsid w:val="009E0546"/>
    <w:rsid w:val="00A33A97"/>
    <w:rsid w:val="00A36CFA"/>
    <w:rsid w:val="00A4230E"/>
    <w:rsid w:val="00B134E9"/>
    <w:rsid w:val="00B17953"/>
    <w:rsid w:val="00B43B1E"/>
    <w:rsid w:val="00B91706"/>
    <w:rsid w:val="00BA2EC5"/>
    <w:rsid w:val="00C10599"/>
    <w:rsid w:val="00C806A4"/>
    <w:rsid w:val="00CA6CB5"/>
    <w:rsid w:val="00CE203E"/>
    <w:rsid w:val="00D14DDF"/>
    <w:rsid w:val="00D67A93"/>
    <w:rsid w:val="00D74F04"/>
    <w:rsid w:val="00D7535F"/>
    <w:rsid w:val="00DA36C8"/>
    <w:rsid w:val="00E13083"/>
    <w:rsid w:val="00E54CDC"/>
    <w:rsid w:val="00E64020"/>
    <w:rsid w:val="00E85331"/>
    <w:rsid w:val="00F23FA2"/>
    <w:rsid w:val="00FA53DF"/>
    <w:rsid w:val="00FD357A"/>
    <w:rsid w:val="00FE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05F30"/>
  <w15:chartTrackingRefBased/>
  <w15:docId w15:val="{2638A1FA-865C-462A-A212-794AF937C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0939"/>
    <w:pPr>
      <w:spacing w:after="0" w:line="240" w:lineRule="auto"/>
    </w:pPr>
    <w:rPr>
      <w:rFonts w:ascii="Times" w:eastAsia="Times" w:hAnsi="Times" w:cs="Times New Roman"/>
      <w:sz w:val="24"/>
      <w:szCs w:val="20"/>
      <w:lang w:val="it-IT"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333E"/>
  </w:style>
  <w:style w:type="paragraph" w:styleId="Footer">
    <w:name w:val="footer"/>
    <w:basedOn w:val="Normal"/>
    <w:link w:val="FooterChar"/>
    <w:uiPriority w:val="99"/>
    <w:unhideWhenUsed/>
    <w:rsid w:val="008033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333E"/>
  </w:style>
  <w:style w:type="character" w:styleId="Hyperlink">
    <w:name w:val="Hyperlink"/>
    <w:basedOn w:val="DefaultParagraphFont"/>
    <w:uiPriority w:val="99"/>
    <w:unhideWhenUsed/>
    <w:rsid w:val="008033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33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6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01093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A6C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3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a-online.org/publications/terms-and-condition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era-online.org/en/privacy-policy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palladino\Documents\Template\New%20Carta%20intestata\Carta%20intestata%20ERA%20Institution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ERA Institutional</Template>
  <TotalTime>1</TotalTime>
  <Pages>2</Pages>
  <Words>423</Words>
  <Characters>2409</Characters>
  <Application>Microsoft Office Word</Application>
  <DocSecurity>0</DocSecurity>
  <Lines>240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giuseppe.palladino</dc:creator>
  <cp:keywords/>
  <dc:description/>
  <cp:lastModifiedBy>Manuela Lorusso - ERA</cp:lastModifiedBy>
  <cp:revision>2</cp:revision>
  <cp:lastPrinted>2021-10-14T10:58:00Z</cp:lastPrinted>
  <dcterms:created xsi:type="dcterms:W3CDTF">2023-02-27T15:40:00Z</dcterms:created>
  <dcterms:modified xsi:type="dcterms:W3CDTF">2023-02-27T15:40:00Z</dcterms:modified>
</cp:coreProperties>
</file>